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475295" w14:textId="0B632DE3" w:rsidR="0069037E" w:rsidRPr="00986EFC" w:rsidRDefault="00592775" w:rsidP="00986EFC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93B001A" wp14:editId="0F7A5D31">
            <wp:extent cx="6313798" cy="9553575"/>
            <wp:effectExtent l="0" t="95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5112024_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3798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EFC">
        <w:rPr>
          <w:sz w:val="24"/>
          <w:szCs w:val="24"/>
          <w:lang w:eastAsia="ru-RU"/>
        </w:rPr>
        <w:lastRenderedPageBreak/>
        <w:t xml:space="preserve">  </w:t>
      </w:r>
      <w:r w:rsidR="0069037E" w:rsidRPr="00326C68">
        <w:rPr>
          <w:sz w:val="24"/>
          <w:szCs w:val="24"/>
        </w:rPr>
        <w:t xml:space="preserve">Олимпиады проводились в кабинетах школы </w:t>
      </w:r>
      <w:proofErr w:type="gramStart"/>
      <w:r w:rsidR="0069037E" w:rsidRPr="00326C68">
        <w:rPr>
          <w:sz w:val="24"/>
          <w:szCs w:val="24"/>
        </w:rPr>
        <w:t>согласно графика</w:t>
      </w:r>
      <w:proofErr w:type="gramEnd"/>
      <w:r w:rsidR="0069037E" w:rsidRPr="00326C68">
        <w:rPr>
          <w:sz w:val="24"/>
          <w:szCs w:val="24"/>
        </w:rPr>
        <w:t xml:space="preserve"> проведения олимпиад, материально-техническое оснащение помещений соответствовало проводимой олимпиаде.</w:t>
      </w:r>
    </w:p>
    <w:p w14:paraId="0B37F3C7" w14:textId="77777777" w:rsidR="0069037E" w:rsidRPr="00326C68" w:rsidRDefault="0069037E" w:rsidP="0069037E">
      <w:pPr>
        <w:pStyle w:val="msonormalcxspmiddle"/>
        <w:tabs>
          <w:tab w:val="left" w:pos="142"/>
          <w:tab w:val="left" w:pos="284"/>
        </w:tabs>
        <w:spacing w:before="120" w:beforeAutospacing="0" w:after="0" w:afterAutospacing="0"/>
        <w:contextualSpacing/>
      </w:pPr>
      <w:r w:rsidRPr="00326C68">
        <w:t xml:space="preserve">Трудности при организации проверки  олимпиадных работ не возникали. </w:t>
      </w:r>
    </w:p>
    <w:p w14:paraId="7C8FBE01" w14:textId="77777777" w:rsidR="0069037E" w:rsidRPr="00326C68" w:rsidRDefault="0069037E" w:rsidP="0069037E">
      <w:pPr>
        <w:pStyle w:val="msonormalcxspmiddle"/>
        <w:tabs>
          <w:tab w:val="left" w:pos="142"/>
          <w:tab w:val="left" w:pos="284"/>
        </w:tabs>
        <w:spacing w:before="120" w:beforeAutospacing="0" w:after="0" w:afterAutospacing="0"/>
        <w:contextualSpacing/>
      </w:pPr>
      <w:r w:rsidRPr="00326C68">
        <w:t>Олимпиады по математике, физике, химии, биологии и информатике проводились на платформе  «Сириус» с использованием ИКТ.</w:t>
      </w:r>
    </w:p>
    <w:p w14:paraId="280FA6B0" w14:textId="55FA541B" w:rsidR="008F3B1E" w:rsidRPr="00326C68" w:rsidRDefault="008F3B1E" w:rsidP="008F3B1E">
      <w:pPr>
        <w:rPr>
          <w:sz w:val="24"/>
          <w:szCs w:val="24"/>
        </w:rPr>
      </w:pPr>
      <w:r w:rsidRPr="00326C68">
        <w:rPr>
          <w:sz w:val="24"/>
          <w:szCs w:val="24"/>
        </w:rPr>
        <w:t xml:space="preserve">          В 2024- 2025учебном году  в МКОУ «</w:t>
      </w:r>
      <w:proofErr w:type="spellStart"/>
      <w:r w:rsidRPr="00326C68">
        <w:rPr>
          <w:sz w:val="24"/>
          <w:szCs w:val="24"/>
        </w:rPr>
        <w:t>Новоникольская</w:t>
      </w:r>
      <w:proofErr w:type="spellEnd"/>
      <w:r w:rsidRPr="00326C68">
        <w:rPr>
          <w:sz w:val="24"/>
          <w:szCs w:val="24"/>
        </w:rPr>
        <w:t xml:space="preserve"> общеобразовательная школа» обучается 37 учеников. </w:t>
      </w:r>
    </w:p>
    <w:p w14:paraId="7B7A8261" w14:textId="77777777" w:rsidR="008F3B1E" w:rsidRPr="00326C68" w:rsidRDefault="008F3B1E" w:rsidP="008F3B1E">
      <w:pPr>
        <w:rPr>
          <w:sz w:val="24"/>
          <w:szCs w:val="24"/>
        </w:rPr>
      </w:pPr>
      <w:r w:rsidRPr="00326C68">
        <w:rPr>
          <w:sz w:val="24"/>
          <w:szCs w:val="24"/>
        </w:rPr>
        <w:t>Сравнительный анализ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568"/>
        <w:gridCol w:w="1787"/>
        <w:gridCol w:w="1504"/>
        <w:gridCol w:w="1429"/>
        <w:gridCol w:w="1901"/>
        <w:gridCol w:w="1466"/>
        <w:gridCol w:w="1580"/>
        <w:gridCol w:w="1788"/>
      </w:tblGrid>
      <w:tr w:rsidR="008F3B1E" w:rsidRPr="00326C68" w14:paraId="3FAE7A87" w14:textId="77777777" w:rsidTr="0064095A"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B847" w14:textId="62FA2E31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2022-2023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4B24" w14:textId="52C73F2B" w:rsidR="008F3B1E" w:rsidRPr="00326C68" w:rsidRDefault="005413B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2023-2024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BA1" w14:textId="6F0B7284" w:rsidR="008F3B1E" w:rsidRPr="00326C68" w:rsidRDefault="005413B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2024-2025</w:t>
            </w:r>
          </w:p>
        </w:tc>
      </w:tr>
      <w:tr w:rsidR="008F3B1E" w:rsidRPr="00326C68" w14:paraId="6AEDB85E" w14:textId="77777777" w:rsidTr="0064095A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5B1F" w14:textId="77777777" w:rsidR="008F3B1E" w:rsidRPr="00326C68" w:rsidRDefault="008F3B1E" w:rsidP="0064095A">
            <w:pPr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Всего учеников/</w:t>
            </w:r>
          </w:p>
          <w:p w14:paraId="33777214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участников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D7D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Призёры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9E2D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Победители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2646" w14:textId="77777777" w:rsidR="008F3B1E" w:rsidRPr="00326C68" w:rsidRDefault="008F3B1E" w:rsidP="0064095A">
            <w:pPr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Всего учеников/</w:t>
            </w:r>
          </w:p>
          <w:p w14:paraId="50612412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участников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BCF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Призёры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22CC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Победители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AB5" w14:textId="77777777" w:rsidR="008F3B1E" w:rsidRPr="00326C68" w:rsidRDefault="008F3B1E" w:rsidP="0064095A">
            <w:pPr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Всего учеников/</w:t>
            </w:r>
          </w:p>
          <w:p w14:paraId="2EB50921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участников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F361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Призёры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B984" w14:textId="77777777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Победители</w:t>
            </w:r>
          </w:p>
        </w:tc>
      </w:tr>
      <w:tr w:rsidR="008F3B1E" w:rsidRPr="004F5813" w14:paraId="3015F54B" w14:textId="77777777" w:rsidTr="0064095A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EFED" w14:textId="77777777" w:rsidR="008F3B1E" w:rsidRPr="00326C68" w:rsidRDefault="008F3B1E" w:rsidP="0064095A">
            <w:pPr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26 учеников</w:t>
            </w:r>
          </w:p>
          <w:p w14:paraId="36EF21A7" w14:textId="23D86DDC" w:rsidR="008F3B1E" w:rsidRPr="00326C68" w:rsidRDefault="008F3B1E" w:rsidP="0064095A">
            <w:pPr>
              <w:rPr>
                <w:sz w:val="24"/>
                <w:szCs w:val="24"/>
              </w:rPr>
            </w:pPr>
            <w:r w:rsidRPr="00326C68">
              <w:rPr>
                <w:sz w:val="24"/>
                <w:szCs w:val="24"/>
              </w:rPr>
              <w:t>16</w:t>
            </w:r>
          </w:p>
          <w:p w14:paraId="0EEAD33F" w14:textId="77777777" w:rsidR="008F3B1E" w:rsidRPr="00326C68" w:rsidRDefault="008F3B1E" w:rsidP="0064095A">
            <w:pPr>
              <w:rPr>
                <w:sz w:val="24"/>
                <w:szCs w:val="24"/>
              </w:rPr>
            </w:pPr>
            <w:r w:rsidRPr="00326C68">
              <w:rPr>
                <w:sz w:val="24"/>
                <w:szCs w:val="24"/>
              </w:rPr>
              <w:t>участников</w:t>
            </w:r>
          </w:p>
          <w:p w14:paraId="61B6C79D" w14:textId="11D7B169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61%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C6ED" w14:textId="7EB751E0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35D" w14:textId="27079442" w:rsidR="008F3B1E" w:rsidRPr="00326C68" w:rsidRDefault="008F3B1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3247" w14:textId="3210EA94" w:rsidR="008F3B1E" w:rsidRPr="00326C68" w:rsidRDefault="005413BE" w:rsidP="0064095A">
            <w:pPr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31</w:t>
            </w:r>
            <w:r w:rsidR="008F3B1E" w:rsidRPr="00326C68">
              <w:rPr>
                <w:sz w:val="24"/>
                <w:szCs w:val="24"/>
              </w:rPr>
              <w:t xml:space="preserve"> учеников</w:t>
            </w:r>
          </w:p>
          <w:p w14:paraId="7918B02C" w14:textId="3E7454A0" w:rsidR="008F3B1E" w:rsidRPr="00326C68" w:rsidRDefault="005413BE" w:rsidP="0064095A">
            <w:pPr>
              <w:rPr>
                <w:sz w:val="24"/>
                <w:szCs w:val="24"/>
              </w:rPr>
            </w:pPr>
            <w:r w:rsidRPr="00326C68">
              <w:rPr>
                <w:sz w:val="24"/>
                <w:szCs w:val="24"/>
              </w:rPr>
              <w:t>20</w:t>
            </w:r>
          </w:p>
          <w:p w14:paraId="432B74C8" w14:textId="77777777" w:rsidR="008F3B1E" w:rsidRPr="00326C68" w:rsidRDefault="008F3B1E" w:rsidP="0064095A">
            <w:pPr>
              <w:rPr>
                <w:sz w:val="24"/>
                <w:szCs w:val="24"/>
              </w:rPr>
            </w:pPr>
            <w:r w:rsidRPr="00326C68">
              <w:rPr>
                <w:sz w:val="24"/>
                <w:szCs w:val="24"/>
              </w:rPr>
              <w:t>Участников</w:t>
            </w:r>
          </w:p>
          <w:p w14:paraId="752BEC9A" w14:textId="7F8D5CF3" w:rsidR="008F3B1E" w:rsidRPr="00326C68" w:rsidRDefault="005413BE" w:rsidP="0064095A">
            <w:pPr>
              <w:rPr>
                <w:sz w:val="24"/>
                <w:szCs w:val="24"/>
              </w:rPr>
            </w:pPr>
            <w:r w:rsidRPr="00326C68">
              <w:rPr>
                <w:sz w:val="24"/>
                <w:szCs w:val="24"/>
              </w:rPr>
              <w:t>67</w:t>
            </w:r>
            <w:r w:rsidR="008F3B1E" w:rsidRPr="00326C68">
              <w:rPr>
                <w:sz w:val="24"/>
                <w:szCs w:val="24"/>
              </w:rPr>
              <w:t>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C8E1" w14:textId="6D33CFD0" w:rsidR="008F3B1E" w:rsidRPr="00326C68" w:rsidRDefault="005413BE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color w:val="000000"/>
                <w:sz w:val="24"/>
                <w:szCs w:val="24"/>
                <w:lang w:bidi="ru-RU"/>
              </w:rPr>
              <w:t>1</w:t>
            </w:r>
            <w:r w:rsidR="008F3B1E" w:rsidRPr="00326C68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02C" w14:textId="72A04A6B" w:rsidR="008F3B1E" w:rsidRPr="004F5813" w:rsidRDefault="005413BE" w:rsidP="0064095A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4F5813">
              <w:rPr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A90E" w14:textId="6F0A33FA" w:rsidR="008F3B1E" w:rsidRPr="004F5813" w:rsidRDefault="005413BE" w:rsidP="0064095A">
            <w:pPr>
              <w:rPr>
                <w:color w:val="auto"/>
                <w:sz w:val="24"/>
                <w:szCs w:val="24"/>
                <w:lang w:bidi="ru-RU"/>
              </w:rPr>
            </w:pPr>
            <w:r w:rsidRPr="004F5813">
              <w:rPr>
                <w:color w:val="auto"/>
                <w:sz w:val="24"/>
                <w:szCs w:val="24"/>
              </w:rPr>
              <w:t>37</w:t>
            </w:r>
            <w:r w:rsidR="008F3B1E" w:rsidRPr="004F5813">
              <w:rPr>
                <w:color w:val="auto"/>
                <w:sz w:val="24"/>
                <w:szCs w:val="24"/>
              </w:rPr>
              <w:t xml:space="preserve"> учеников</w:t>
            </w:r>
          </w:p>
          <w:p w14:paraId="48668B8A" w14:textId="48D78A0D" w:rsidR="005413BE" w:rsidRPr="004F5813" w:rsidRDefault="005B1AF1" w:rsidP="0064095A">
            <w:pPr>
              <w:rPr>
                <w:color w:val="auto"/>
                <w:sz w:val="24"/>
                <w:szCs w:val="24"/>
              </w:rPr>
            </w:pPr>
            <w:r w:rsidRPr="004F5813">
              <w:rPr>
                <w:color w:val="auto"/>
                <w:sz w:val="24"/>
                <w:szCs w:val="24"/>
              </w:rPr>
              <w:t>1</w:t>
            </w:r>
            <w:r w:rsidR="006A3A8C" w:rsidRPr="004F5813">
              <w:rPr>
                <w:color w:val="auto"/>
                <w:sz w:val="24"/>
                <w:szCs w:val="24"/>
              </w:rPr>
              <w:t>3</w:t>
            </w:r>
          </w:p>
          <w:p w14:paraId="62636C74" w14:textId="4D1C0E89" w:rsidR="008F3B1E" w:rsidRPr="004F5813" w:rsidRDefault="008F3B1E" w:rsidP="0064095A">
            <w:pPr>
              <w:rPr>
                <w:color w:val="auto"/>
                <w:sz w:val="24"/>
                <w:szCs w:val="24"/>
              </w:rPr>
            </w:pPr>
            <w:r w:rsidRPr="004F5813">
              <w:rPr>
                <w:color w:val="auto"/>
                <w:sz w:val="24"/>
                <w:szCs w:val="24"/>
              </w:rPr>
              <w:t xml:space="preserve"> участников</w:t>
            </w:r>
          </w:p>
          <w:p w14:paraId="1B448D56" w14:textId="7DA99506" w:rsidR="008F3B1E" w:rsidRPr="004F5813" w:rsidRDefault="005B1AF1" w:rsidP="0064095A">
            <w:pPr>
              <w:widowControl w:val="0"/>
              <w:rPr>
                <w:color w:val="auto"/>
                <w:sz w:val="24"/>
                <w:szCs w:val="24"/>
                <w:lang w:bidi="ru-RU"/>
              </w:rPr>
            </w:pPr>
            <w:r w:rsidRPr="004F5813">
              <w:rPr>
                <w:color w:val="auto"/>
                <w:sz w:val="24"/>
                <w:szCs w:val="24"/>
              </w:rPr>
              <w:t>3</w:t>
            </w:r>
            <w:r w:rsidR="006A3A8C" w:rsidRPr="004F5813">
              <w:rPr>
                <w:color w:val="auto"/>
                <w:sz w:val="24"/>
                <w:szCs w:val="24"/>
              </w:rPr>
              <w:t>5,</w:t>
            </w:r>
            <w:r w:rsidRPr="004F5813">
              <w:rPr>
                <w:color w:val="auto"/>
                <w:sz w:val="24"/>
                <w:szCs w:val="24"/>
              </w:rPr>
              <w:t xml:space="preserve">1 </w:t>
            </w:r>
            <w:r w:rsidR="008F3B1E" w:rsidRPr="004F5813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E500" w14:textId="622E6F78" w:rsidR="008F3B1E" w:rsidRPr="00326C68" w:rsidRDefault="005B1AF1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F2C9" w14:textId="3CD4C844" w:rsidR="008F3B1E" w:rsidRPr="00326C68" w:rsidRDefault="005B1AF1" w:rsidP="0064095A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26C68">
              <w:rPr>
                <w:sz w:val="24"/>
                <w:szCs w:val="24"/>
              </w:rPr>
              <w:t>1</w:t>
            </w:r>
          </w:p>
        </w:tc>
      </w:tr>
    </w:tbl>
    <w:p w14:paraId="557003DA" w14:textId="77777777" w:rsidR="008F3B1E" w:rsidRPr="00326C68" w:rsidRDefault="008F3B1E" w:rsidP="008F3B1E">
      <w:pPr>
        <w:rPr>
          <w:sz w:val="24"/>
          <w:szCs w:val="24"/>
        </w:rPr>
      </w:pPr>
    </w:p>
    <w:p w14:paraId="4550B895" w14:textId="366843C9" w:rsidR="008F3B1E" w:rsidRPr="00326C68" w:rsidRDefault="008F3B1E" w:rsidP="008F3B1E">
      <w:pPr>
        <w:rPr>
          <w:rFonts w:eastAsia="Courier New"/>
          <w:sz w:val="24"/>
          <w:szCs w:val="24"/>
          <w:lang w:eastAsia="ru-RU"/>
        </w:rPr>
      </w:pPr>
      <w:r w:rsidRPr="00326C68">
        <w:rPr>
          <w:sz w:val="24"/>
          <w:szCs w:val="24"/>
        </w:rPr>
        <w:t xml:space="preserve"> Число участников по сравн</w:t>
      </w:r>
      <w:r w:rsidR="00E30D38" w:rsidRPr="00326C68">
        <w:rPr>
          <w:sz w:val="24"/>
          <w:szCs w:val="24"/>
        </w:rPr>
        <w:t>ению с прошлым годом уменьшилось   на  8 учеников</w:t>
      </w:r>
      <w:r w:rsidRPr="00326C68">
        <w:rPr>
          <w:sz w:val="24"/>
          <w:szCs w:val="24"/>
        </w:rPr>
        <w:t xml:space="preserve">. </w:t>
      </w:r>
      <w:r w:rsidR="00E30D38" w:rsidRPr="00326C68">
        <w:rPr>
          <w:sz w:val="24"/>
          <w:szCs w:val="24"/>
        </w:rPr>
        <w:t xml:space="preserve">Значительно уменьшился  процент участия 31 </w:t>
      </w:r>
      <w:r w:rsidRPr="00326C68">
        <w:rPr>
          <w:sz w:val="24"/>
          <w:szCs w:val="24"/>
        </w:rPr>
        <w:t xml:space="preserve">% от общего числа учащихся школы, </w:t>
      </w:r>
      <w:r w:rsidR="00E30D38" w:rsidRPr="00326C68">
        <w:rPr>
          <w:sz w:val="24"/>
          <w:szCs w:val="24"/>
        </w:rPr>
        <w:t xml:space="preserve">что говорит о снижении интереса учащихся  </w:t>
      </w:r>
      <w:r w:rsidRPr="00326C68">
        <w:rPr>
          <w:sz w:val="24"/>
          <w:szCs w:val="24"/>
        </w:rPr>
        <w:t>к олимпиадам интеллекту</w:t>
      </w:r>
      <w:r w:rsidR="00E30D38" w:rsidRPr="00326C68">
        <w:rPr>
          <w:sz w:val="24"/>
          <w:szCs w:val="24"/>
        </w:rPr>
        <w:t>ального направления. Уменьшилось  число призёров и</w:t>
      </w:r>
      <w:r w:rsidRPr="00326C68">
        <w:rPr>
          <w:sz w:val="24"/>
          <w:szCs w:val="24"/>
        </w:rPr>
        <w:t xml:space="preserve">  победителей уменьшилось, т.к. одни и те же ученики выразили желание участвовать в</w:t>
      </w:r>
      <w:r w:rsidR="00E30D38" w:rsidRPr="00326C68">
        <w:rPr>
          <w:sz w:val="24"/>
          <w:szCs w:val="24"/>
        </w:rPr>
        <w:t xml:space="preserve"> нескольких олимпиадах. У больши</w:t>
      </w:r>
      <w:r w:rsidRPr="00326C68">
        <w:rPr>
          <w:sz w:val="24"/>
          <w:szCs w:val="24"/>
        </w:rPr>
        <w:t>нства призёров не хватило 1-3 %  до статуса «победитель». Впервые</w:t>
      </w:r>
      <w:r w:rsidR="00E30D38" w:rsidRPr="00326C68">
        <w:rPr>
          <w:sz w:val="24"/>
          <w:szCs w:val="24"/>
        </w:rPr>
        <w:t xml:space="preserve"> </w:t>
      </w:r>
      <w:proofErr w:type="gramStart"/>
      <w:r w:rsidR="00E30D38" w:rsidRPr="00326C68">
        <w:rPr>
          <w:sz w:val="24"/>
          <w:szCs w:val="24"/>
        </w:rPr>
        <w:t>заявились</w:t>
      </w:r>
      <w:proofErr w:type="gramEnd"/>
      <w:r w:rsidR="00E30D38" w:rsidRPr="00326C68">
        <w:rPr>
          <w:sz w:val="24"/>
          <w:szCs w:val="24"/>
        </w:rPr>
        <w:t xml:space="preserve"> учащиеся на испанский язык и технологию, но</w:t>
      </w:r>
      <w:r w:rsidR="00326C68" w:rsidRPr="00326C68">
        <w:rPr>
          <w:sz w:val="24"/>
          <w:szCs w:val="24"/>
        </w:rPr>
        <w:t xml:space="preserve"> </w:t>
      </w:r>
      <w:r w:rsidR="00E30D38" w:rsidRPr="00326C68">
        <w:rPr>
          <w:sz w:val="24"/>
          <w:szCs w:val="24"/>
        </w:rPr>
        <w:t>не приняли участие по причине болезни.</w:t>
      </w:r>
    </w:p>
    <w:p w14:paraId="44C605AB" w14:textId="77777777" w:rsidR="008F3B1E" w:rsidRPr="00326C68" w:rsidRDefault="008F3B1E" w:rsidP="008F3B1E">
      <w:pPr>
        <w:rPr>
          <w:rFonts w:eastAsia="Courier New"/>
          <w:sz w:val="24"/>
          <w:szCs w:val="24"/>
          <w:lang w:eastAsia="ru-RU"/>
        </w:rPr>
      </w:pPr>
      <w:r w:rsidRPr="00326C68">
        <w:rPr>
          <w:rFonts w:eastAsia="Courier New"/>
          <w:sz w:val="24"/>
          <w:szCs w:val="24"/>
          <w:lang w:eastAsia="ru-RU"/>
        </w:rPr>
        <w:t xml:space="preserve">    </w:t>
      </w:r>
      <w:r w:rsidRPr="00326C68">
        <w:rPr>
          <w:sz w:val="24"/>
          <w:szCs w:val="24"/>
        </w:rPr>
        <w:t>Олимпиады не проводились по экономике, астрономии, испанскому, итальянскому, немецкому, французскому и китайскому языкам,  так как ученики не изъявили желание принять участие.</w:t>
      </w:r>
    </w:p>
    <w:p w14:paraId="68DD372B" w14:textId="77777777" w:rsidR="00986EFC" w:rsidRDefault="00986EFC" w:rsidP="00390A8A">
      <w:pPr>
        <w:rPr>
          <w:color w:val="auto"/>
          <w:kern w:val="0"/>
          <w:sz w:val="24"/>
          <w:szCs w:val="24"/>
          <w:lang w:eastAsia="ru-RU"/>
        </w:rPr>
      </w:pPr>
    </w:p>
    <w:p w14:paraId="7F0C68D8" w14:textId="77777777" w:rsidR="00986EFC" w:rsidRDefault="00986EFC" w:rsidP="00390A8A">
      <w:pPr>
        <w:rPr>
          <w:color w:val="auto"/>
          <w:kern w:val="0"/>
          <w:sz w:val="24"/>
          <w:szCs w:val="24"/>
          <w:lang w:eastAsia="ru-RU"/>
        </w:rPr>
      </w:pPr>
    </w:p>
    <w:p w14:paraId="1A1F30B7" w14:textId="77777777" w:rsidR="00986EFC" w:rsidRDefault="00986EFC" w:rsidP="00390A8A">
      <w:pPr>
        <w:rPr>
          <w:color w:val="auto"/>
          <w:kern w:val="0"/>
          <w:sz w:val="24"/>
          <w:szCs w:val="24"/>
          <w:lang w:eastAsia="ru-RU"/>
        </w:rPr>
      </w:pPr>
    </w:p>
    <w:p w14:paraId="399C94E7" w14:textId="77777777" w:rsidR="00986EFC" w:rsidRDefault="00986EFC" w:rsidP="00390A8A">
      <w:pPr>
        <w:rPr>
          <w:color w:val="auto"/>
          <w:kern w:val="0"/>
          <w:sz w:val="24"/>
          <w:szCs w:val="24"/>
          <w:lang w:eastAsia="ru-RU"/>
        </w:rPr>
      </w:pPr>
    </w:p>
    <w:p w14:paraId="47093324" w14:textId="77777777" w:rsidR="00986EFC" w:rsidRPr="00326C68" w:rsidRDefault="00986EFC" w:rsidP="00390A8A">
      <w:pPr>
        <w:rPr>
          <w:color w:val="auto"/>
          <w:kern w:val="0"/>
          <w:sz w:val="24"/>
          <w:szCs w:val="24"/>
          <w:lang w:eastAsia="ru-RU"/>
        </w:rPr>
      </w:pPr>
    </w:p>
    <w:p w14:paraId="3FCD30D1" w14:textId="77777777" w:rsidR="00390A8A" w:rsidRPr="00326C68" w:rsidRDefault="00390A8A" w:rsidP="00390A8A">
      <w:pPr>
        <w:rPr>
          <w:sz w:val="24"/>
          <w:szCs w:val="24"/>
        </w:rPr>
      </w:pPr>
    </w:p>
    <w:p w14:paraId="11C2E316" w14:textId="78DA028C" w:rsidR="009F212D" w:rsidRPr="00326C68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4"/>
          <w:szCs w:val="24"/>
          <w:lang w:eastAsia="ru-RU"/>
        </w:rPr>
      </w:pPr>
      <w:r w:rsidRPr="00326C68">
        <w:rPr>
          <w:b/>
          <w:color w:val="auto"/>
          <w:kern w:val="0"/>
          <w:sz w:val="24"/>
          <w:szCs w:val="24"/>
          <w:lang w:eastAsia="ru-RU"/>
        </w:rPr>
        <w:t>Приложения к аналитической справке</w:t>
      </w:r>
    </w:p>
    <w:p w14:paraId="5EA0B67C" w14:textId="77777777" w:rsidR="009F212D" w:rsidRPr="00326C68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4"/>
          <w:szCs w:val="24"/>
          <w:lang w:eastAsia="ru-RU"/>
        </w:rPr>
      </w:pPr>
    </w:p>
    <w:p w14:paraId="5E37D984" w14:textId="61E35339" w:rsidR="009F212D" w:rsidRPr="00326C68" w:rsidRDefault="009F212D" w:rsidP="009F212D">
      <w:pPr>
        <w:suppressAutoHyphens w:val="0"/>
        <w:contextualSpacing/>
        <w:rPr>
          <w:color w:val="auto"/>
          <w:kern w:val="0"/>
          <w:sz w:val="24"/>
          <w:szCs w:val="24"/>
          <w:lang w:val="x-none" w:eastAsia="ru-RU"/>
        </w:rPr>
      </w:pPr>
      <w:r w:rsidRPr="00326C68">
        <w:rPr>
          <w:color w:val="auto"/>
          <w:kern w:val="0"/>
          <w:sz w:val="24"/>
          <w:szCs w:val="24"/>
          <w:lang w:val="x-none" w:eastAsia="ru-RU"/>
        </w:rPr>
        <w:t>Таблица 1. Количество участников школьного этапа</w:t>
      </w:r>
      <w:r w:rsidRPr="00326C68">
        <w:rPr>
          <w:color w:val="auto"/>
          <w:kern w:val="0"/>
          <w:sz w:val="24"/>
          <w:szCs w:val="24"/>
          <w:lang w:eastAsia="ru-RU"/>
        </w:rPr>
        <w:t>*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09"/>
        <w:gridCol w:w="533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326C68" w14:paraId="0C5092D1" w14:textId="7777777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326C68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326C68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Количество школ, </w:t>
            </w: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 где проводилась олимпиада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326C68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326C68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Всего участников </w:t>
            </w: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326C68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326C68" w14:paraId="4FFBC328" w14:textId="7777777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326C68" w14:paraId="2552DC02" w14:textId="77777777" w:rsidTr="0064095A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9F212D" w:rsidRPr="00326C68" w14:paraId="1485A191" w14:textId="77777777" w:rsidTr="0064095A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9F212D" w:rsidRPr="00326C68" w14:paraId="68B2BE6D" w14:textId="77777777" w:rsidTr="0064095A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326C68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9F212D" w:rsidRPr="00326C68" w14:paraId="4226C0E9" w14:textId="77777777" w:rsidTr="0064095A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77777777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7A23A89A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52D03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4B36A706" w:rsidR="009F212D" w:rsidRPr="004F5813" w:rsidRDefault="008B5D12" w:rsidP="009F212D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6240FA28" w:rsidR="009F212D" w:rsidRPr="004F5813" w:rsidRDefault="009F212D" w:rsidP="009F212D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  <w:r w:rsidR="00552D03" w:rsidRPr="004F5813">
              <w:rPr>
                <w:color w:val="auto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42CE9A71" w:rsidR="009F212D" w:rsidRPr="004F5813" w:rsidRDefault="009F212D" w:rsidP="009F212D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  <w:r w:rsidR="008B5D12" w:rsidRPr="004F5813">
              <w:rPr>
                <w:color w:val="auto"/>
                <w:kern w:val="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21040AF2" w:rsidR="009F212D" w:rsidRPr="004F5813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413BE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6C3CC0BD" w:rsidR="009F212D" w:rsidRPr="004F5813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7D" w14:textId="71BAFDF4" w:rsidR="009F212D" w:rsidRPr="004F5813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6D0" w14:textId="2DAD7E0A" w:rsidR="009F212D" w:rsidRPr="004F5813" w:rsidRDefault="0064095A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r w:rsidR="009F212D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18" w14:textId="73C91DF8" w:rsidR="009F212D" w:rsidRPr="004F5813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E58" w14:textId="058FB938" w:rsidR="009F212D" w:rsidRPr="004F5813" w:rsidRDefault="0064095A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75C15236" w:rsidR="009F212D" w:rsidRPr="004F5813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147BDCA7" w:rsidR="009F212D" w:rsidRPr="004F5813" w:rsidRDefault="0064095A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="009F212D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3AFE08C9" w:rsidR="009F212D" w:rsidRPr="004F5813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B1AF1" w:rsidRPr="004F5813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1F08108A" w:rsidR="009F212D" w:rsidRPr="004F5813" w:rsidRDefault="008B5D12" w:rsidP="009F212D">
            <w:pPr>
              <w:suppressAutoHyphens w:val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b/>
                <w:color w:val="auto"/>
                <w:kern w:val="0"/>
                <w:sz w:val="24"/>
                <w:szCs w:val="24"/>
                <w:lang w:eastAsia="ru-RU"/>
              </w:rPr>
              <w:t>6</w:t>
            </w:r>
            <w:r w:rsidR="009F212D" w:rsidRPr="004F5813">
              <w:rPr>
                <w:b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13E0101C" w:rsidR="009F212D" w:rsidRPr="004F5813" w:rsidRDefault="0064095A" w:rsidP="0064095A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3D8A1A0B" w:rsidR="009F212D" w:rsidRPr="004F5813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7615EAA4" w:rsidR="009F212D" w:rsidRPr="004F5813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="009F212D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41D77CD4" w:rsidR="009F212D" w:rsidRPr="004F5813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02DCB68C" w:rsidR="009F212D" w:rsidRPr="004F5813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6853D10E" w:rsidR="009F212D" w:rsidRPr="004F5813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7287E8C4" w:rsidR="009F212D" w:rsidRPr="004F5813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  <w:r w:rsidR="009F212D" w:rsidRPr="004F5813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62F9A083" w:rsidR="009F212D" w:rsidRPr="00326C68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1D8F9E6E" w:rsidR="009F212D" w:rsidRPr="00326C68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29BD9776" w:rsidR="009F212D" w:rsidRPr="00326C68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696857DE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62FFBCDC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07FD1C44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64095A"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947" w14:textId="77777777" w:rsidR="009F212D" w:rsidRPr="00326C68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14:paraId="207EC796" w14:textId="1432161A" w:rsidR="005413BE" w:rsidRPr="00326C68" w:rsidRDefault="0064095A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  <w:p w14:paraId="4A0F25B7" w14:textId="77777777" w:rsidR="005413BE" w:rsidRPr="00326C68" w:rsidRDefault="005413BE" w:rsidP="009F212D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3C385E8" w14:textId="77777777" w:rsidR="009F212D" w:rsidRPr="00326C68" w:rsidRDefault="009F212D" w:rsidP="009F212D">
      <w:pPr>
        <w:suppressAutoHyphens w:val="0"/>
        <w:contextualSpacing/>
        <w:rPr>
          <w:color w:val="auto"/>
          <w:kern w:val="0"/>
          <w:sz w:val="24"/>
          <w:szCs w:val="24"/>
          <w:lang w:eastAsia="ru-RU"/>
        </w:rPr>
      </w:pPr>
      <w:r w:rsidRPr="00326C68">
        <w:rPr>
          <w:color w:val="auto"/>
          <w:kern w:val="0"/>
          <w:sz w:val="24"/>
          <w:szCs w:val="24"/>
          <w:lang w:eastAsia="ru-RU"/>
        </w:rPr>
        <w:t>(</w:t>
      </w:r>
      <w:r w:rsidRPr="00326C68">
        <w:rPr>
          <w:color w:val="auto"/>
          <w:kern w:val="0"/>
          <w:sz w:val="24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326C68">
        <w:rPr>
          <w:color w:val="auto"/>
          <w:kern w:val="0"/>
          <w:sz w:val="24"/>
          <w:szCs w:val="24"/>
          <w:lang w:eastAsia="ru-RU"/>
        </w:rPr>
        <w:t xml:space="preserve"> раз)</w:t>
      </w:r>
    </w:p>
    <w:p w14:paraId="5EF4F843" w14:textId="77777777" w:rsidR="009F212D" w:rsidRPr="00326C68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 xml:space="preserve">, в </w:t>
      </w:r>
      <w:proofErr w:type="spellStart"/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>т.ч</w:t>
      </w:r>
      <w:proofErr w:type="spellEnd"/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>. участников с ограниченными возможностями здоровья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326C68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="00AE268C" w:rsidRPr="00326C68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326C68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3 - количество участников с ограниченными возможностями здоровья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7ACC652D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E527553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0" w:name="_Hlk142483222"/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0"/>
    <w:p w14:paraId="0C6B9BF1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583AACD2" w:rsidR="009F212D" w:rsidRPr="00326C68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ской олимпиады школьников в 2024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учебном году*</w:t>
      </w:r>
    </w:p>
    <w:p w14:paraId="101AB0F8" w14:textId="77777777" w:rsidR="009F212D" w:rsidRPr="00326C68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326C68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326C68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620148FB" w14:textId="0D551908" w:rsidR="009F212D" w:rsidRPr="00326C68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1B3E6C6D" w14:textId="3D62AB5E" w:rsidR="009F212D" w:rsidRPr="00326C68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ED4CF9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54207F82" w14:textId="3F79C40B" w:rsidR="009F212D" w:rsidRPr="00326C68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326C68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326C68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235B722A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7C55DB1D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3C637C6C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</w:tr>
      <w:tr w:rsidR="009F212D" w:rsidRPr="004F5813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4F5813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2B6DD89E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2511550F" w14:textId="605D7F1A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24F8E9E2" w14:textId="5F1D0BE5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14:paraId="7C3136E0" w14:textId="50936BF0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07131CED" w14:textId="4F493E32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34952CB" w14:textId="26B21E8B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EF9ED0B" w14:textId="38496E83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5079AC9" w14:textId="419EFF6B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4FC9EF0E" w14:textId="4CF36F8C" w:rsidR="009F212D" w:rsidRPr="004F5813" w:rsidRDefault="0016419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10E4C45B" w14:textId="4DC37129" w:rsidR="009F212D" w:rsidRPr="004F5813" w:rsidRDefault="0016419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334D897D" w14:textId="5DD90F1B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0A03D41" w14:textId="6B255726" w:rsidR="009F212D" w:rsidRPr="004F5813" w:rsidRDefault="0016419D" w:rsidP="0016419D">
            <w:pPr>
              <w:suppressAutoHyphens w:val="0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9F212D" w:rsidRPr="004F5813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4F5813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301C011D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4A682925" w14:textId="2F323C33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18FF5D77" w14:textId="785E3B69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14:paraId="17B15CB9" w14:textId="42A0BC8A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0A3EEB6B" w14:textId="2807D37E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ADA22EB" w14:textId="0EB642BA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D7A49F2" w14:textId="012A9524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277381B6" w14:textId="59A84910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1543F0D2" w14:textId="320B2288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A7A69A0" w14:textId="7038789F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753307F2" w14:textId="417854F6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1C4D38A" w14:textId="40603C1B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9F212D" w:rsidRPr="00326C68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4F5813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6717AB1D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14:paraId="51C0BB5E" w14:textId="7DE1EBB9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69E0D5FE" w14:textId="521A2893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14:paraId="717E7119" w14:textId="0BB9845D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14:paraId="1AC5C7A4" w14:textId="120C74BE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3088A649" w14:textId="02E76482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56011D8" w14:textId="02078DA5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51993E58" w14:textId="76D1B22E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7EF99C9E" w14:textId="46EEB060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48FA53C2" w14:textId="4DF1212D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466C04C8" w14:textId="36928E12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39003530" w14:textId="2F611066" w:rsidR="009F212D" w:rsidRPr="004F5813" w:rsidRDefault="0016419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5813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</w:tr>
    </w:tbl>
    <w:p w14:paraId="5D4F1CD8" w14:textId="77777777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3F12753E" w14:textId="0C7619C3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 xml:space="preserve">1 - количество 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участий 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2 - количество 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участий 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обучающихся в го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родских школах, в </w:t>
      </w:r>
      <w:proofErr w:type="spellStart"/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т.ч</w:t>
      </w:r>
      <w:proofErr w:type="spellEnd"/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. обучающих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ся с ограниченными возможностями здоровья;</w:t>
      </w:r>
    </w:p>
    <w:p w14:paraId="2B6E1D31" w14:textId="316AA7F9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3 - количество 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участий 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обучающихся в с</w:t>
      </w:r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ельских школах, в </w:t>
      </w:r>
      <w:proofErr w:type="spellStart"/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т.ч</w:t>
      </w:r>
      <w:proofErr w:type="spellEnd"/>
      <w:r w:rsidR="00AE268C" w:rsidRPr="00326C68">
        <w:rPr>
          <w:rFonts w:eastAsia="Calibri"/>
          <w:color w:val="auto"/>
          <w:kern w:val="0"/>
          <w:sz w:val="24"/>
          <w:szCs w:val="24"/>
          <w:lang w:eastAsia="en-US"/>
        </w:rPr>
        <w:t>. обучающих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ся с ограниченными возможностями здоровья.</w:t>
      </w:r>
    </w:p>
    <w:p w14:paraId="3A62B6F8" w14:textId="77777777" w:rsidR="009F212D" w:rsidRPr="00326C68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  <w:bookmarkStart w:id="1" w:name="_Hlk142483478"/>
    </w:p>
    <w:p w14:paraId="78121D95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1"/>
    <w:p w14:paraId="6A05E6FF" w14:textId="77777777" w:rsidR="009F212D" w:rsidRPr="00326C68" w:rsidRDefault="009F212D" w:rsidP="009F212D">
      <w:pPr>
        <w:suppressAutoHyphens w:val="0"/>
        <w:contextualSpacing/>
        <w:jc w:val="both"/>
        <w:rPr>
          <w:color w:val="auto"/>
          <w:kern w:val="0"/>
          <w:sz w:val="24"/>
          <w:szCs w:val="24"/>
          <w:lang w:val="x-none" w:eastAsia="ru-RU"/>
        </w:rPr>
      </w:pPr>
    </w:p>
    <w:p w14:paraId="7F7BA6DD" w14:textId="5A8B3908" w:rsidR="009F212D" w:rsidRPr="00326C68" w:rsidRDefault="009F212D" w:rsidP="009F212D">
      <w:pPr>
        <w:suppressAutoHyphens w:val="0"/>
        <w:contextualSpacing/>
        <w:jc w:val="both"/>
        <w:rPr>
          <w:color w:val="auto"/>
          <w:kern w:val="0"/>
          <w:sz w:val="24"/>
          <w:szCs w:val="24"/>
          <w:lang w:eastAsia="ru-RU"/>
        </w:rPr>
      </w:pP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Таблица </w:t>
      </w:r>
      <w:r w:rsidRPr="00326C68">
        <w:rPr>
          <w:color w:val="auto"/>
          <w:kern w:val="0"/>
          <w:sz w:val="24"/>
          <w:szCs w:val="24"/>
          <w:lang w:eastAsia="ru-RU"/>
        </w:rPr>
        <w:t>3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. Распределение </w:t>
      </w:r>
      <w:r w:rsidR="00AE268C" w:rsidRPr="00326C68">
        <w:rPr>
          <w:color w:val="auto"/>
          <w:kern w:val="0"/>
          <w:sz w:val="24"/>
          <w:szCs w:val="24"/>
          <w:lang w:eastAsia="ru-RU"/>
        </w:rPr>
        <w:t>участий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</w:t>
      </w:r>
      <w:r w:rsidR="00AE268C" w:rsidRPr="00326C68">
        <w:rPr>
          <w:color w:val="auto"/>
          <w:kern w:val="0"/>
          <w:sz w:val="24"/>
          <w:szCs w:val="24"/>
          <w:lang w:eastAsia="ru-RU"/>
        </w:rPr>
        <w:t xml:space="preserve">в </w:t>
      </w:r>
      <w:r w:rsidR="00AE268C" w:rsidRPr="00326C68">
        <w:rPr>
          <w:color w:val="auto"/>
          <w:kern w:val="0"/>
          <w:sz w:val="24"/>
          <w:szCs w:val="24"/>
          <w:lang w:val="x-none" w:eastAsia="ru-RU"/>
        </w:rPr>
        <w:t>школьном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этап</w:t>
      </w:r>
      <w:r w:rsidR="00AE268C" w:rsidRPr="00326C68">
        <w:rPr>
          <w:color w:val="auto"/>
          <w:kern w:val="0"/>
          <w:sz w:val="24"/>
          <w:szCs w:val="24"/>
          <w:lang w:eastAsia="ru-RU"/>
        </w:rPr>
        <w:t>е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олимпиады по предметам и классам</w:t>
      </w:r>
      <w:r w:rsidRPr="00326C68">
        <w:rPr>
          <w:color w:val="auto"/>
          <w:kern w:val="0"/>
          <w:sz w:val="24"/>
          <w:szCs w:val="24"/>
          <w:lang w:eastAsia="ru-RU"/>
        </w:rPr>
        <w:t xml:space="preserve"> (5-9 классы)*</w:t>
      </w:r>
    </w:p>
    <w:p w14:paraId="45BD7182" w14:textId="77777777" w:rsidR="009F212D" w:rsidRPr="00326C68" w:rsidRDefault="009F212D" w:rsidP="009F212D">
      <w:pPr>
        <w:suppressAutoHyphens w:val="0"/>
        <w:contextualSpacing/>
        <w:jc w:val="both"/>
        <w:rPr>
          <w:color w:val="auto"/>
          <w:kern w:val="0"/>
          <w:sz w:val="24"/>
          <w:szCs w:val="24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326C68" w14:paraId="6E99F556" w14:textId="7777777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1ED1EF83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Всего уч</w:t>
            </w:r>
            <w:r w:rsidR="00ED4CF9"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9 класс</w:t>
            </w:r>
          </w:p>
        </w:tc>
      </w:tr>
      <w:tr w:rsidR="009F212D" w:rsidRPr="00326C68" w14:paraId="71FE197F" w14:textId="7777777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C473EB" w14:paraId="4063AFB1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C473EB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0DB8CB16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7C4B0FC2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66A8798A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D389" w14:textId="684B8AE8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4AD" w14:textId="351CD613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2E4D710B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6BF67A2D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C9" w14:textId="69B9FF9D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C7" w14:textId="1F902033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075973B6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08DC526C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007" w14:textId="0752BBB3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39" w14:textId="0BF779ED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0553C6CA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79FDE4E8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E" w14:textId="1C439AF5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8BA" w14:textId="689C7A73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561278A0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1DAA6CB7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2E19731C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2161CFB7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9F212D" w:rsidRPr="00C473EB" w14:paraId="3E05A3F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C473EB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406A7174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4E8F3E0A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684BE9BC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9421" w14:textId="4352C4E9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EDB" w14:textId="595902E6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46D10CBE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5CE2B109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144" w14:textId="7FAE8234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034" w14:textId="64C60038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1B0363F3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6C1E2190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71" w14:textId="5AFA8BAB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204" w14:textId="58CD10C9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4E09DDEA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6B932D40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59" w14:textId="083BE8E3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2A8" w14:textId="7D621105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4F4" w14:textId="3633F4BD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140" w14:textId="08ABB148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A6D" w14:textId="3DBCDD5E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265D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7" w14:textId="11853130" w:rsidR="009F212D" w:rsidRPr="00C473EB" w:rsidRDefault="000265D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9F212D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C473EB" w14:paraId="11FB6593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9F212D" w:rsidRPr="00C473EB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280969B2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0C288CF0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0AB37A4E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60A8" w14:textId="2267AEC5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B38" w14:textId="7EA88A63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22D1FB77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6CA8D5AD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B8" w14:textId="241A38B3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F28" w14:textId="1CFDDF68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52704AFB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38F973D9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C3D" w14:textId="54DE1E8D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F1" w14:textId="6846F571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0542D150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6F6494B2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FB" w14:textId="00A95812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0D" w14:textId="7BA45120" w:rsidR="009F212D" w:rsidRPr="00C473EB" w:rsidRDefault="007E546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4B7D3A07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64F8385B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2196FAE3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1E27EAE6" w:rsidR="009F212D" w:rsidRPr="00C473EB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7E546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C32A74" w:rsidRPr="00C473EB" w14:paraId="7CFE0AA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C32A74" w:rsidRPr="00C473EB" w:rsidRDefault="00C32A74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5CD9C3A0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2E9BB758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65A5C9C7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A448" w14:textId="243ACA89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017" w14:textId="7E78AB2E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5AC97600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685062A2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7A" w14:textId="6EE4D2F7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BB" w14:textId="5B7E4012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2932C99D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1C6D4283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3E9" w14:textId="269D5117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62A" w14:textId="7C3CAD5A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6C0ADDFA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3367BE6A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9F" w14:textId="2E00A5E0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7BB" w14:textId="69E85325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7E4166DE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3C7BECF4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5BB2D2D7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51CFED9F" w:rsidR="00C32A74" w:rsidRPr="00C473EB" w:rsidRDefault="00C32A74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D71DD8" w:rsidRPr="00C473EB" w14:paraId="4EF48BD8" w14:textId="7777777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D71DD8" w:rsidRPr="00C473EB" w:rsidRDefault="00D71DD8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BA" w14:textId="28F24684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66744890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15DBA227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399E" w14:textId="25E86FB0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A53" w14:textId="61116B48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60111AFE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00D9FFF8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0CE" w14:textId="463D6DD6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112" w14:textId="3DAB930B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313223A6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48B4AC74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F1C" w14:textId="5648B13C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B4" w14:textId="3DC4357F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1461B942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797116CB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F8" w14:textId="028461DC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EA6" w14:textId="2BAAEEFE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52EAC65D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5FD818E0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15814F14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37E47891" w:rsidR="00D71DD8" w:rsidRPr="00C473EB" w:rsidRDefault="00D71DD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71729F" w:rsidRPr="00C473EB" w14:paraId="3060F6A6" w14:textId="7777777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71729F" w:rsidRPr="00C473EB" w:rsidRDefault="0071729F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1D" w14:textId="33A9D635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22D56963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4CDEB050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700" w14:textId="161ECA34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B2" w14:textId="363FD7E7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25AE5F09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3B813CBE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323" w14:textId="68042B99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015" w14:textId="03097FFA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B5B" w14:textId="1332C064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99" w14:textId="5E67B9FE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ACA" w14:textId="4C573285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737" w14:textId="4839EBB6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3B4BA3AF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470B9F7E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473" w14:textId="23F273FA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75" w14:textId="2757F113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5FE6DFDF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7CD91B60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794DB8AE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2D59E388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71729F" w:rsidRPr="00C473EB" w14:paraId="1C98612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71729F" w:rsidRPr="00C473EB" w:rsidRDefault="0071729F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F6" w14:textId="24F83F00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249A1FDE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769673FB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65C9" w14:textId="04EC5C73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B65" w14:textId="7AA3496B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0F7EBDEF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7080BBF1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6C" w14:textId="15B6F873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9A" w14:textId="27661CD6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56015C6B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6D1DAC08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09" w14:textId="265DAD3D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EC0" w14:textId="72CBBA39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74FC8602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27899BF0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53" w14:textId="65300414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62" w14:textId="7E194E73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54B7781B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71314361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456E02AA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5EEE32C4" w:rsidR="0071729F" w:rsidRPr="00C473EB" w:rsidRDefault="0071729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7622E8" w:rsidRPr="00C473EB" w14:paraId="71A48A5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7622E8" w:rsidRPr="00C473EB" w:rsidRDefault="007622E8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B4F" w14:textId="274BA29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E3E3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4774013F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E3E3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3FC068A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ACA5" w14:textId="537CA29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60" w14:textId="6F776535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0F70DB0D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749D3CF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2B5" w14:textId="4F37F0C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7E" w14:textId="301D96B4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6B42715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4227613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65D" w14:textId="7BC8C75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B42" w14:textId="6094C22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79AC349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5E30E48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45" w14:textId="14BC5BC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870" w14:textId="19189185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3D1E129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E3E3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46532DC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2A16891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1892BD79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7622E8" w:rsidRPr="00C473EB" w14:paraId="304E7EC8" w14:textId="7777777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7622E8" w:rsidRPr="00C473EB" w:rsidRDefault="007622E8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3948A2AF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3E207D6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2D51E769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4B4C7" w14:textId="3A276B68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D2" w14:textId="15503A78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3F91662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6AE4293F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02" w14:textId="4E0F345F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CC7" w14:textId="3858FC4D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02D250B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0248C7C6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31F" w14:textId="3D24B4E5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2F" w14:textId="443C975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51EC245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2C92DC7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74" w14:textId="191F886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6D1" w14:textId="69BFED5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39F7CB9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423EB4A9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AEF" w14:textId="3C71001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C99" w14:textId="3D00EBD6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7622E8" w:rsidRPr="00C473EB" w14:paraId="72972E1E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7622E8" w:rsidRPr="00C473EB" w:rsidRDefault="007622E8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0FDADB8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2D50391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305F6C94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C2BE" w14:textId="57D53AE9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2A41F1F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28554E1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4B750E5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F0" w14:textId="64B4809D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222" w14:textId="7BB6F2C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174D58B2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5F8B80A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D5" w14:textId="05D36B3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2F" w14:textId="1AC53A68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117A7B2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086724FB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2A9" w14:textId="78026B06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77F" w14:textId="0FD0CE14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0881BC0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1A9DC8B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C6" w14:textId="094D43A5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D5" w14:textId="591B648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7622E8" w:rsidRPr="00C473EB" w14:paraId="50E932E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7622E8" w:rsidRPr="00C473EB" w:rsidRDefault="007622E8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0C32774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23EE909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7E536809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F72F" w14:textId="60CB2032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14" w14:textId="6B9F12F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5381EB72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3A40DF22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22" w14:textId="65BD00A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66F" w14:textId="1ECEF6B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7ED59F2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E3E3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2EC6EC0E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C1" w14:textId="205AA1AB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287" w14:textId="4FF8D9A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10A056C7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6009F64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E0C" w14:textId="79390E53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17" w14:textId="1CE789E1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27549D8A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E3E3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1F6D867C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1D14849D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4FA01BD0" w:rsidR="007622E8" w:rsidRPr="00C473EB" w:rsidRDefault="007622E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FE3E39" w:rsidRPr="00C473EB" w14:paraId="6B592505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FE3E39" w:rsidRPr="00C473EB" w:rsidRDefault="00FE3E39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5B2" w14:textId="527934EC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23A4D22F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3ABB0676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7236" w14:textId="33F3B74F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92" w14:textId="27CC0E6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6E3EB6C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57611DE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FA" w14:textId="43C4D11A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DD" w14:textId="7096B666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17EC8E82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1D60520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AC" w14:textId="1336A92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C6" w14:textId="3304579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6E9DA53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4EC2158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CC" w14:textId="06C1C2F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CB7" w14:textId="5260C05D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2C6D076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3766D443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6BC27DC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729F732B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FE3E39" w:rsidRPr="00C473EB" w14:paraId="7BC217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FE3E39" w:rsidRPr="00C473EB" w:rsidRDefault="00FE3E39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57E" w14:textId="75FC7A5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4CCF662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302082E7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60B4" w14:textId="6A4AA38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46" w14:textId="4C7009B8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6CC4BDDC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770360F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EB4" w14:textId="57ACF2CC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CB" w14:textId="20EB6623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57C5C80D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47A00DCA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17" w14:textId="623DE70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D9C" w14:textId="7BD5FAC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025004F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1883272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C5" w14:textId="7A817B9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22F" w14:textId="546F8F8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308494C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3E8BE5E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31FD525A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4B4B6E77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FE3E39" w:rsidRPr="00C473EB" w14:paraId="17E61A2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FE3E39" w:rsidRPr="00C473EB" w:rsidRDefault="00FE3E39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4B21132E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A4B1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5A6EE428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3B5C882C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7290" w14:textId="67E0CFC8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5A" w14:textId="369016A8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3AB5598D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635F8BE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F9B" w14:textId="63862927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71" w14:textId="2CE5A50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741C486B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A4B1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1043C2CD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060" w14:textId="1294E59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B8" w14:textId="75380D98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61870055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7E3E1370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B10" w14:textId="2E7CA48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A58" w14:textId="7EBFA33B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05DBA86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A4B12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4F642C74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1179B9B1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6B4094D9" w:rsidR="00FE3E39" w:rsidRPr="00C473EB" w:rsidRDefault="00FE3E39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213CBB32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00" w14:textId="582D7E7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EBA" w14:textId="1CF4138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07C0803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1F80" w14:textId="69E5C88D" w:rsidR="000A4B12" w:rsidRPr="00C473EB" w:rsidRDefault="0037749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C9" w14:textId="49392AB4" w:rsidR="000A4B12" w:rsidRPr="00C473EB" w:rsidRDefault="0037749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74" w14:textId="08875156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37" w14:textId="515133E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FD" w14:textId="419E4D75" w:rsidR="000A4B12" w:rsidRPr="00C473EB" w:rsidRDefault="0037749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1BF" w14:textId="3CA2B58C" w:rsidR="000A4B12" w:rsidRPr="00C473EB" w:rsidRDefault="0037749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C8" w14:textId="0759482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072" w14:textId="41D6A7D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254" w14:textId="04BF3FCB" w:rsidR="000A4B12" w:rsidRPr="00C473EB" w:rsidRDefault="00377493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FB" w14:textId="161A9F9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5608FB1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77493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4890288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E5" w14:textId="5D70D5C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758" w14:textId="4CC63FB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0F0E2AC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5CA5938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083698D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3191B24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226787C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FF7" w14:textId="61B32D2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C97" w14:textId="64BBD46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0902067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8C9D" w14:textId="2DBF540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A5C" w14:textId="20087FD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5AD51EF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4FFAE98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79" w14:textId="67DF007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FFE" w14:textId="7122D10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0C6A10E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58FC406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F0" w14:textId="603FB09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E9" w14:textId="066696C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3A0" w14:textId="578CF45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7D1" w14:textId="278DB4F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D6" w14:textId="026520C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67" w14:textId="7CA76E7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79BBF69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0243D9E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5AD" w14:textId="74DECFB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3C0" w14:textId="4D2E949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0A4B12" w:rsidRPr="00C473EB" w14:paraId="16D00B07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2B0" w14:textId="2531DBD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C37DB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7DF" w14:textId="1B52D04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4464152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B32" w14:textId="4E8CF0E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1001D4E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278285D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713EF1B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C2C" w14:textId="16CC48E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CA" w14:textId="3614D78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04B93D6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C37DB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55BAE02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DD" w14:textId="7D34FD9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031" w14:textId="74F1A57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6F46499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64FB910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5EE" w14:textId="21F7E20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A1" w14:textId="3DA8207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43C142A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C37DB9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21DB8A3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51A423D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1F290CA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7C9A5B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46" w14:textId="0A8D6CB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02C5CD3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28123E5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BAEF" w14:textId="5EEEE7E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E3F" w14:textId="0E4431C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735D311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554875B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899" w14:textId="57D7D8F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BD3" w14:textId="0EABA1D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0E769B3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107B568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F9" w14:textId="66B3740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829" w14:textId="0D76009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0A76E3A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5A6943D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2D9" w14:textId="135DA0E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155" w14:textId="09F2D32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17C772D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6BEC65B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72E2B4B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0624252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213DA7DF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B7B" w14:textId="4E2CA67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117A6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C6E" w14:textId="2850D11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D45" w14:textId="3FE0680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A95" w14:textId="6BD570CE" w:rsidR="000A4B12" w:rsidRPr="00C473EB" w:rsidRDefault="00564A01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9CB" w14:textId="4929DDBA" w:rsidR="000A4B12" w:rsidRPr="00C473EB" w:rsidRDefault="00564A01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42B2B8D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00579BB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07710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6D" w14:textId="3DDE828B" w:rsidR="000A4B12" w:rsidRPr="00C473EB" w:rsidRDefault="00007710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F2" w14:textId="1C42D442" w:rsidR="000A4B12" w:rsidRPr="00C473EB" w:rsidRDefault="00007710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164C57E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117A6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781746D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382" w14:textId="3004BB5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3C" w14:textId="40938C0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7EC4212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335B0CD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06" w14:textId="47091E4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02" w14:textId="43DA5E4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161F9E7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71506CE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6DA3487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1E0AA72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564A01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0A4B12" w:rsidRPr="00C473EB" w14:paraId="5AB97147" w14:textId="7777777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606" w14:textId="435C196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3A85632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63E3D3A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A7D2" w14:textId="363B45B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6D" w14:textId="1AEE897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5F9F5F1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179E688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2C" w14:textId="331BDC5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8CF" w14:textId="4EE0643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4E4321F5" w:rsidR="000A4B12" w:rsidRPr="00C473EB" w:rsidRDefault="000A4B12" w:rsidP="008B5D12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8B5D12" w:rsidRPr="00C473EB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6455C986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663" w14:textId="4A21156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85" w14:textId="723E4C8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5BF4D6F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3CED9EB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743" w14:textId="02EF764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9B" w14:textId="37985AE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05CE991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379ACA0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23785A7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6A348A8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35F97DCC" w14:textId="7777777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F66" w14:textId="264C6C2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530D40A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53E6D71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04B1" w14:textId="59D75F9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EEF" w14:textId="367AAE1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3364DFC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56D2992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EC" w14:textId="6849FC2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A9" w14:textId="795B4A9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26F3343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111EE61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FE" w14:textId="696E5D8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2B" w14:textId="4A077F2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7C90C206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6887D44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6AD" w14:textId="3DE7C5E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42" w14:textId="7F9F9FB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1610BC7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11E607C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102" w14:textId="3EB72AA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FF7" w14:textId="55C375E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0A4B12" w:rsidRPr="00C473EB" w14:paraId="266E341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8D" w14:textId="34BDF18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2B2DB51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38B043C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88A2" w14:textId="042C183E" w:rsidR="000A4B12" w:rsidRPr="00C473EB" w:rsidRDefault="0021472C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CB" w14:textId="6FF2C83E" w:rsidR="000A4B12" w:rsidRPr="00C473EB" w:rsidRDefault="0021472C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190F432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216F34A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E5F" w14:textId="591C7B41" w:rsidR="000A4B12" w:rsidRPr="00C473EB" w:rsidRDefault="0021472C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F7E" w14:textId="12C880B5" w:rsidR="000A4B12" w:rsidRPr="00C473EB" w:rsidRDefault="0021472C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10C6E51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07710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33C098B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007710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875" w14:textId="4FB0584F" w:rsidR="000A4B12" w:rsidRPr="00C473EB" w:rsidRDefault="00007710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50" w14:textId="0A1EEB5B" w:rsidR="000A4B12" w:rsidRPr="00C473EB" w:rsidRDefault="00007710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300D95A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0DD1B68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400" w14:textId="4154AC6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73" w14:textId="6867480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525CF2E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5D34F27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2A9A6FC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21472C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7048E82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0</w:t>
            </w:r>
          </w:p>
        </w:tc>
      </w:tr>
      <w:tr w:rsidR="000A4B12" w:rsidRPr="00C473EB" w14:paraId="7589DAD7" w14:textId="77777777" w:rsidTr="007622E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5FA" w14:textId="381C331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67558EC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23AEA01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CB5C" w14:textId="7D3FFBC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30" w14:textId="1AABCDD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4F0C382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2CD9700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1FC" w14:textId="2CAC002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F2" w14:textId="5D8FC8A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7EB419D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274B2DB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458" w14:textId="0A2511C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12" w14:textId="4B27F2C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8FB" w14:textId="3FDB992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4458F9A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C88" w14:textId="246E537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02" w14:textId="3785916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15" w14:textId="783C01A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CCC" w14:textId="1BDF87E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0BB91226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72AAB45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0A4B12" w:rsidRPr="00C473EB" w14:paraId="79BBAAF4" w14:textId="77777777" w:rsidTr="007622E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284" w14:textId="5D1A0E2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05CB78C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4105AD4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E1F3" w14:textId="11D62BB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08" w14:textId="605866B8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7E577D6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5FA76AF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95" w14:textId="34BFB54A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15" w14:textId="399AA1C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3AF0916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4CEDA42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2D" w14:textId="53BEAE34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FD" w14:textId="552DD26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194E6ED6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7AE7BC6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8C" w14:textId="2733C58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F30" w14:textId="082D037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3E70E25D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6676C23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320" w14:textId="7DBE8C7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87" w14:textId="4D918DC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</w:tr>
      <w:tr w:rsidR="000A4B12" w:rsidRPr="00326C68" w14:paraId="1918072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0A4B12" w:rsidRPr="00C473EB" w:rsidRDefault="000A4B12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C49" w14:textId="66D5486E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85F7F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216" w14:textId="29135CA1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85F7F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076" w14:textId="272A9E9B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85F7F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B357" w14:textId="21ED4988" w:rsidR="000A4B12" w:rsidRPr="00C473EB" w:rsidRDefault="00385F7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FD6" w14:textId="2F13B401" w:rsidR="000A4B12" w:rsidRPr="00C473EB" w:rsidRDefault="00385F7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FC5" w14:textId="0457959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85F7F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2A9" w14:textId="611BD8C3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85F7F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3E" w14:textId="7374C0F8" w:rsidR="000A4B12" w:rsidRPr="00C473EB" w:rsidRDefault="00385F7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9FE" w14:textId="4D5FE8DA" w:rsidR="000A4B12" w:rsidRPr="00C473EB" w:rsidRDefault="00385F7F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41B" w14:textId="2D9596F3" w:rsidR="000A4B12" w:rsidRPr="00C473EB" w:rsidRDefault="000A4B12" w:rsidP="008B5D12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8B5D12" w:rsidRPr="00C473EB">
              <w:rPr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41E646B0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F4788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668" w14:textId="587CAC2E" w:rsidR="000A4B12" w:rsidRPr="00C473EB" w:rsidRDefault="003F478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C7" w14:textId="2176753F" w:rsidR="000A4B12" w:rsidRPr="00C473EB" w:rsidRDefault="003F478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A92" w14:textId="4184DF47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F4788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79C97B1C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F4788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4A" w14:textId="6F6110AC" w:rsidR="000A4B12" w:rsidRPr="00C473EB" w:rsidRDefault="003F478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D1" w14:textId="68967706" w:rsidR="000A4B12" w:rsidRPr="00C473EB" w:rsidRDefault="003F4788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E9" w14:textId="0FE89485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3F4788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5B7E2939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117A6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6E129F82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117A6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09D5E72F" w:rsidR="000A4B12" w:rsidRPr="00C473EB" w:rsidRDefault="000A4B12" w:rsidP="009F212D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="00F117A6" w:rsidRPr="00C473EB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14:paraId="49D7E825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7AF1A004" w14:textId="43498E21" w:rsidR="009F212D" w:rsidRPr="00326C68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326C68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326C68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326C68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</w:t>
      </w:r>
      <w:r w:rsidR="00EE0E5C" w:rsidRPr="00326C68">
        <w:rPr>
          <w:sz w:val="24"/>
          <w:szCs w:val="24"/>
        </w:rPr>
        <w:t xml:space="preserve"> </w:t>
      </w:r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326C68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5AB85233" w:rsidR="009F212D" w:rsidRPr="00326C68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14:paraId="76DD49FC" w14:textId="3A1BA2F8" w:rsidR="009F212D" w:rsidRPr="00326C68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226C400F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2DE24E80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14:paraId="5DEA502D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112B9B9" w14:textId="05D6501E" w:rsidR="009F212D" w:rsidRPr="00326C68" w:rsidRDefault="009F212D" w:rsidP="009F212D">
      <w:pPr>
        <w:suppressAutoHyphens w:val="0"/>
        <w:contextualSpacing/>
        <w:jc w:val="both"/>
        <w:rPr>
          <w:color w:val="auto"/>
          <w:kern w:val="0"/>
          <w:sz w:val="24"/>
          <w:szCs w:val="24"/>
          <w:lang w:eastAsia="ru-RU"/>
        </w:rPr>
      </w:pP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Таблица </w:t>
      </w:r>
      <w:r w:rsidRPr="00326C68">
        <w:rPr>
          <w:color w:val="auto"/>
          <w:kern w:val="0"/>
          <w:sz w:val="24"/>
          <w:szCs w:val="24"/>
          <w:lang w:eastAsia="ru-RU"/>
        </w:rPr>
        <w:t>4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. </w:t>
      </w:r>
      <w:r w:rsidR="00EE0E5C" w:rsidRPr="00326C68">
        <w:rPr>
          <w:color w:val="auto"/>
          <w:kern w:val="0"/>
          <w:sz w:val="24"/>
          <w:szCs w:val="24"/>
          <w:lang w:val="x-none" w:eastAsia="ru-RU"/>
        </w:rPr>
        <w:t>Распределение участий в школьном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этап</w:t>
      </w:r>
      <w:r w:rsidR="00EE0E5C" w:rsidRPr="00326C68">
        <w:rPr>
          <w:color w:val="auto"/>
          <w:kern w:val="0"/>
          <w:sz w:val="24"/>
          <w:szCs w:val="24"/>
          <w:lang w:eastAsia="ru-RU"/>
        </w:rPr>
        <w:t>е</w:t>
      </w:r>
      <w:r w:rsidRPr="00326C68">
        <w:rPr>
          <w:color w:val="auto"/>
          <w:kern w:val="0"/>
          <w:sz w:val="24"/>
          <w:szCs w:val="24"/>
          <w:lang w:val="x-none" w:eastAsia="ru-RU"/>
        </w:rPr>
        <w:t xml:space="preserve"> олимпиады по предметам и классам</w:t>
      </w:r>
      <w:r w:rsidRPr="00326C68">
        <w:rPr>
          <w:color w:val="auto"/>
          <w:kern w:val="0"/>
          <w:sz w:val="24"/>
          <w:szCs w:val="24"/>
          <w:lang w:eastAsia="ru-RU"/>
        </w:rPr>
        <w:t xml:space="preserve"> (10-11 класс)*</w:t>
      </w:r>
    </w:p>
    <w:p w14:paraId="466BACD9" w14:textId="77777777" w:rsidR="009F212D" w:rsidRPr="00326C68" w:rsidRDefault="009F212D" w:rsidP="009F212D">
      <w:pPr>
        <w:suppressAutoHyphens w:val="0"/>
        <w:contextualSpacing/>
        <w:jc w:val="both"/>
        <w:rPr>
          <w:color w:val="auto"/>
          <w:kern w:val="0"/>
          <w:sz w:val="24"/>
          <w:szCs w:val="24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326C68" w14:paraId="09D0081A" w14:textId="7777777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5454ACB6" w:rsidR="009F212D" w:rsidRPr="00326C68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Всего </w:t>
            </w:r>
            <w:r w:rsidR="00ED4CF9"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326C68" w14:paraId="1968E4F0" w14:textId="7777777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3FE" w14:textId="77777777" w:rsidR="009F212D" w:rsidRPr="00326C68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326C68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326C68" w14:paraId="0DE7C00E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22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646A75F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9E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F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2053B8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E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52AF451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42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433CEDD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0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0E9B8C7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A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9E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1D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5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D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0B0417D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D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DE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0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5D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5B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58B1708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5E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5BAD15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4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FC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C7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5A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E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21317E4A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96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B1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F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90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12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598B6BB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C5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68BE57A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05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0F954D8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F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D9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36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36C6894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F4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7969F01C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1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75B2FF59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E5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3A80152A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67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65BEA4C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83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F4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690BFB5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48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24BA689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7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7EA79726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D3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D0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2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F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A0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39FEA65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4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1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65567CA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38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1C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E0F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26ED493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D8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D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61A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D50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14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F212D" w:rsidRPr="00326C68" w14:paraId="5C9A8F8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C6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77777777" w:rsidR="009F212D" w:rsidRPr="00326C68" w:rsidRDefault="009F212D" w:rsidP="009F212D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26C68">
              <w:rPr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30815429" w14:textId="77777777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C86771E" w14:textId="38558AA9" w:rsidR="009F212D" w:rsidRPr="00326C68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326C68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326C68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326C68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</w:t>
      </w:r>
      <w:r w:rsidR="002E02E9" w:rsidRPr="00326C68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326C68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7EA3345C" w:rsidR="009F212D" w:rsidRPr="00326C68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326C68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EE0E5C" w:rsidRPr="00326C68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654A30D5" w:rsidR="009F212D" w:rsidRPr="00326C68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326C68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192591C0" w14:textId="77777777" w:rsidR="009F212D" w:rsidRPr="00326C68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515544A5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F375C3C" w14:textId="77777777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19DA5206" w14:textId="1A0F816C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>Таблица 5. Количественные данные об участниках школьного этапа всероссий</w:t>
      </w:r>
      <w:r w:rsidR="00EE0E5C" w:rsidRPr="00326C68">
        <w:rPr>
          <w:rFonts w:eastAsia="Calibri"/>
          <w:color w:val="auto"/>
          <w:kern w:val="0"/>
          <w:sz w:val="24"/>
          <w:szCs w:val="24"/>
          <w:lang w:eastAsia="en-US"/>
        </w:rPr>
        <w:t>ской олимпиады школьников в 2024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EE0E5C" w:rsidRPr="00326C68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учебном году*</w:t>
      </w:r>
    </w:p>
    <w:p w14:paraId="67897D0E" w14:textId="77777777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600"/>
        <w:gridCol w:w="1571"/>
        <w:gridCol w:w="1571"/>
        <w:gridCol w:w="1571"/>
        <w:gridCol w:w="1600"/>
        <w:gridCol w:w="1572"/>
        <w:gridCol w:w="1572"/>
        <w:gridCol w:w="1572"/>
      </w:tblGrid>
      <w:tr w:rsidR="009F212D" w:rsidRPr="00326C68" w14:paraId="5FB82F1E" w14:textId="77777777" w:rsidTr="00AE268C">
        <w:tc>
          <w:tcPr>
            <w:tcW w:w="1765" w:type="dxa"/>
            <w:vMerge w:val="restart"/>
            <w:shd w:val="clear" w:color="auto" w:fill="auto"/>
          </w:tcPr>
          <w:p w14:paraId="208F69DD" w14:textId="77777777" w:rsidR="009F212D" w:rsidRPr="00326C68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Общее количество </w:t>
            </w:r>
            <w:proofErr w:type="gramStart"/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38DD0CB7" w14:textId="77777777" w:rsidR="009F212D" w:rsidRPr="00326C68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в 5–11 классах </w:t>
            </w:r>
          </w:p>
          <w:p w14:paraId="133DA29F" w14:textId="77777777" w:rsidR="009F212D" w:rsidRPr="00326C68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14:paraId="3E9474F2" w14:textId="77777777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Кол-во участников </w:t>
            </w: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br/>
              <w:t xml:space="preserve">(чел.) </w:t>
            </w:r>
          </w:p>
          <w:p w14:paraId="605730D1" w14:textId="2B6944CF" w:rsidR="009F212D" w:rsidRPr="00326C68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14:paraId="0BF8B804" w14:textId="741E094C" w:rsidR="009F212D" w:rsidRPr="00326C68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Кол-во победителей</w:t>
            </w: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br/>
              <w:t xml:space="preserve">и призеров </w:t>
            </w:r>
            <w:r w:rsidR="00422D98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</w:t>
            </w:r>
            <w:r w:rsidR="00ED4CF9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422D98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326C68" w14:paraId="42FE90CA" w14:textId="77777777" w:rsidTr="00AE268C">
        <w:tc>
          <w:tcPr>
            <w:tcW w:w="1765" w:type="dxa"/>
            <w:vMerge/>
            <w:shd w:val="clear" w:color="auto" w:fill="auto"/>
          </w:tcPr>
          <w:p w14:paraId="37F47E8C" w14:textId="77777777" w:rsidR="009F212D" w:rsidRPr="00326C68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9A782DF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  <w:r w:rsidRPr="00326C68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br/>
            </w: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6A547FD3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6B8A130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340C789E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7C187E" w14:textId="77777777" w:rsidR="009F212D" w:rsidRPr="00326C68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7CC48478" w14:textId="77777777" w:rsidR="009F212D" w:rsidRPr="00326C68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A1AE29C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4744D9F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4CD28329" w14:textId="77777777" w:rsidR="009F212D" w:rsidRPr="00326C68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</w:tr>
      <w:tr w:rsidR="009F212D" w:rsidRPr="00C473EB" w14:paraId="0C200A53" w14:textId="77777777" w:rsidTr="00AE268C">
        <w:tc>
          <w:tcPr>
            <w:tcW w:w="1765" w:type="dxa"/>
            <w:shd w:val="clear" w:color="auto" w:fill="auto"/>
          </w:tcPr>
          <w:p w14:paraId="3B056781" w14:textId="23760390" w:rsidR="009F212D" w:rsidRPr="00C473EB" w:rsidRDefault="00A2688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14:paraId="59609CB3" w14:textId="77777777" w:rsidR="009F212D" w:rsidRPr="00C473EB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6A685AE3" w14:textId="5613EC38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14:paraId="4073AAD4" w14:textId="555A111C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14:paraId="306D643A" w14:textId="4BEC6728" w:rsidR="009F212D" w:rsidRPr="00C473EB" w:rsidRDefault="00A2688D" w:rsidP="008B5D12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  <w:r w:rsidR="008B5D12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6FAADD68" w14:textId="68D779C7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2" w:type="dxa"/>
            <w:shd w:val="clear" w:color="auto" w:fill="auto"/>
          </w:tcPr>
          <w:p w14:paraId="08FCE4E8" w14:textId="2B6A4152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8E65126" w14:textId="2658B4A4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14:paraId="66C419D6" w14:textId="3416C6DA" w:rsidR="009F212D" w:rsidRPr="00C473EB" w:rsidRDefault="0000771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</w:tr>
    </w:tbl>
    <w:p w14:paraId="4438D4FD" w14:textId="77777777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534FC8A6" w14:textId="18A9802F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1 - количество 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>участников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с ограниченными возможностями здоровья;</w:t>
      </w:r>
    </w:p>
    <w:p w14:paraId="36D160DF" w14:textId="766CFC37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2 - количество 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участников, 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обучающихся в го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родских школах, в </w:t>
      </w:r>
      <w:proofErr w:type="spellStart"/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>т.ч</w:t>
      </w:r>
      <w:proofErr w:type="spellEnd"/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>. обучающих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ся с ограниченными возможностями здоровья; </w:t>
      </w:r>
    </w:p>
    <w:p w14:paraId="197E1951" w14:textId="58CDABDD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3 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>–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количество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участников,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обучающихся в сельских школах, в </w:t>
      </w:r>
      <w:proofErr w:type="spellStart"/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т.ч</w:t>
      </w:r>
      <w:proofErr w:type="spellEnd"/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. обучающи</w:t>
      </w:r>
      <w:r w:rsidR="002E02E9" w:rsidRPr="00C473EB">
        <w:rPr>
          <w:rFonts w:eastAsia="Calibri"/>
          <w:color w:val="auto"/>
          <w:kern w:val="0"/>
          <w:sz w:val="24"/>
          <w:szCs w:val="24"/>
          <w:lang w:eastAsia="en-US"/>
        </w:rPr>
        <w:t>х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ся с ограниченными возможностями здоровья.</w:t>
      </w:r>
    </w:p>
    <w:p w14:paraId="159DE4C9" w14:textId="77777777" w:rsidR="009F212D" w:rsidRPr="00C473EB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E3404A1" w14:textId="1C09801A" w:rsidR="009F212D" w:rsidRPr="00C473EB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* Выгружается из базы данных участников всероссийской олимпиад</w:t>
      </w:r>
      <w:r w:rsidR="006B6B48" w:rsidRPr="00C473EB">
        <w:rPr>
          <w:rFonts w:eastAsia="Calibri"/>
          <w:color w:val="auto"/>
          <w:kern w:val="0"/>
          <w:sz w:val="24"/>
          <w:szCs w:val="24"/>
          <w:lang w:eastAsia="en-US"/>
        </w:rPr>
        <w:t>ы школьников Красноярского края</w:t>
      </w:r>
    </w:p>
    <w:p w14:paraId="2CA28BDA" w14:textId="4778F32D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>Таблица 6. Кол</w:t>
      </w:r>
      <w:r w:rsidR="00866DD0" w:rsidRPr="00C473EB">
        <w:rPr>
          <w:rFonts w:eastAsia="Calibri"/>
          <w:color w:val="auto"/>
          <w:kern w:val="0"/>
          <w:sz w:val="24"/>
          <w:szCs w:val="24"/>
          <w:lang w:eastAsia="en-US"/>
        </w:rPr>
        <w:t>ичественные данные об участии в школьном этапе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всероссийской олимпиады школьников в 202</w:t>
      </w:r>
      <w:r w:rsidR="00866DD0" w:rsidRPr="00C473EB">
        <w:rPr>
          <w:rFonts w:eastAsia="Calibri"/>
          <w:color w:val="auto"/>
          <w:kern w:val="0"/>
          <w:sz w:val="24"/>
          <w:szCs w:val="24"/>
          <w:lang w:eastAsia="en-US"/>
        </w:rPr>
        <w:t>4/25</w:t>
      </w:r>
      <w:r w:rsidRPr="00C473EB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учебном году по школам*</w:t>
      </w:r>
    </w:p>
    <w:p w14:paraId="72DBEB4E" w14:textId="77777777" w:rsidR="009F212D" w:rsidRPr="00C473EB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2"/>
        <w:gridCol w:w="3239"/>
        <w:gridCol w:w="1781"/>
        <w:gridCol w:w="1781"/>
        <w:gridCol w:w="1790"/>
      </w:tblGrid>
      <w:tr w:rsidR="009F212D" w:rsidRPr="00C473EB" w14:paraId="2ADAEA9E" w14:textId="77777777" w:rsidTr="00AE268C">
        <w:trPr>
          <w:jc w:val="center"/>
        </w:trPr>
        <w:tc>
          <w:tcPr>
            <w:tcW w:w="480" w:type="dxa"/>
            <w:vAlign w:val="center"/>
          </w:tcPr>
          <w:p w14:paraId="79DF099E" w14:textId="77777777" w:rsidR="009F212D" w:rsidRPr="00C473EB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14:paraId="7C80DD05" w14:textId="77777777" w:rsidR="009F212D" w:rsidRPr="00C473EB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14:paraId="76ABF4EF" w14:textId="77777777" w:rsidR="009F212D" w:rsidRPr="00C473EB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14:paraId="3DE07939" w14:textId="77777777" w:rsidR="009F212D" w:rsidRPr="00C473EB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14:paraId="6797580C" w14:textId="1E8FA261" w:rsidR="009F212D" w:rsidRPr="00C473EB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Кол-во учас</w:t>
            </w:r>
            <w:r w:rsidR="00866DD0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14:paraId="3419A41E" w14:textId="17CEC8AD" w:rsidR="009F212D" w:rsidRPr="00C473EB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Кол-во призеров</w:t>
            </w:r>
            <w:r w:rsidR="00866DD0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866DD0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90" w:type="dxa"/>
          </w:tcPr>
          <w:p w14:paraId="56B9F1FB" w14:textId="77777777" w:rsidR="009F212D" w:rsidRPr="00C473EB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Кол-во </w:t>
            </w:r>
          </w:p>
          <w:p w14:paraId="36851748" w14:textId="2CA73C7A" w:rsidR="009F212D" w:rsidRPr="00C473EB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r w:rsidR="009F212D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обедителей</w:t>
            </w: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побед</w:t>
            </w: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C473EB" w14:paraId="0875CDFC" w14:textId="77777777" w:rsidTr="00AE268C">
        <w:trPr>
          <w:jc w:val="center"/>
        </w:trPr>
        <w:tc>
          <w:tcPr>
            <w:tcW w:w="480" w:type="dxa"/>
          </w:tcPr>
          <w:p w14:paraId="2B67717D" w14:textId="77777777" w:rsidR="009F212D" w:rsidRPr="00C473EB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3A7983D4" w14:textId="0DFC6CE2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МКОУ «</w:t>
            </w:r>
            <w:proofErr w:type="spellStart"/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Новоникольская</w:t>
            </w:r>
            <w:proofErr w:type="spellEnd"/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239" w:type="dxa"/>
          </w:tcPr>
          <w:p w14:paraId="62C3376D" w14:textId="27E9DBBE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81" w:type="dxa"/>
          </w:tcPr>
          <w:p w14:paraId="76324183" w14:textId="14009C96" w:rsidR="009F212D" w:rsidRPr="00C473EB" w:rsidRDefault="00BB6CC8" w:rsidP="00BB6CC8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4</w:t>
            </w:r>
            <w:r w:rsidR="008B5D12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1" w:type="dxa"/>
          </w:tcPr>
          <w:p w14:paraId="01083488" w14:textId="78956769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0" w:type="dxa"/>
          </w:tcPr>
          <w:p w14:paraId="32D3F549" w14:textId="16AD15D1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9F212D" w:rsidRPr="00326C68" w14:paraId="5F728BE7" w14:textId="77777777" w:rsidTr="00AE268C">
        <w:trPr>
          <w:jc w:val="center"/>
        </w:trPr>
        <w:tc>
          <w:tcPr>
            <w:tcW w:w="480" w:type="dxa"/>
          </w:tcPr>
          <w:p w14:paraId="2A6C0112" w14:textId="77777777" w:rsidR="009F212D" w:rsidRPr="00C473EB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0C71DA6F" w14:textId="77777777" w:rsidR="009F212D" w:rsidRPr="00C473EB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39" w:type="dxa"/>
          </w:tcPr>
          <w:p w14:paraId="06D589B7" w14:textId="092AB158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81" w:type="dxa"/>
          </w:tcPr>
          <w:p w14:paraId="4910E1D9" w14:textId="693DF3D1" w:rsidR="009F212D" w:rsidRPr="00C473EB" w:rsidRDefault="00BB6CC8" w:rsidP="00BB6CC8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4</w:t>
            </w:r>
            <w:r w:rsidR="008B5D12"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1" w:type="dxa"/>
          </w:tcPr>
          <w:p w14:paraId="27B5120B" w14:textId="132CA2C9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0" w:type="dxa"/>
          </w:tcPr>
          <w:p w14:paraId="688207CF" w14:textId="326DB138" w:rsidR="009F212D" w:rsidRPr="00C473EB" w:rsidRDefault="0038757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C473E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</w:tr>
    </w:tbl>
    <w:p w14:paraId="486E18D9" w14:textId="77777777" w:rsidR="009F212D" w:rsidRPr="00326C68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2BC274E" w14:textId="77777777" w:rsidR="009F212D" w:rsidRPr="00326C68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* Выгружается из базы данных участников всероссийской олимпиады школьников Красноярского края.</w:t>
      </w:r>
      <w:bookmarkStart w:id="2" w:name="_GoBack"/>
      <w:bookmarkEnd w:id="2"/>
    </w:p>
    <w:p w14:paraId="473CB972" w14:textId="77777777" w:rsidR="009F212D" w:rsidRPr="00326C68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318199FA" w14:textId="46FBC205" w:rsidR="009F212D" w:rsidRPr="00326C68" w:rsidRDefault="009F212D" w:rsidP="00986EFC">
      <w:pPr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bookmarkStart w:id="3" w:name="_Hlk83721192"/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Таблица 7. </w:t>
      </w:r>
      <w:bookmarkStart w:id="4" w:name="_Hlk142476265"/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326C68">
        <w:rPr>
          <w:rFonts w:eastAsia="Calibri"/>
          <w:color w:val="auto"/>
          <w:kern w:val="0"/>
          <w:sz w:val="24"/>
          <w:szCs w:val="24"/>
          <w:lang w:eastAsia="en-US"/>
        </w:rPr>
        <w:t>ийской олимпиады школьников 2023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326C68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326C68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</w:t>
      </w:r>
      <w:bookmarkEnd w:id="4"/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326C68" w14:paraId="5E8DB2D9" w14:textId="77777777" w:rsidTr="00AE268C">
        <w:trPr>
          <w:jc w:val="center"/>
        </w:trPr>
        <w:tc>
          <w:tcPr>
            <w:tcW w:w="5025" w:type="dxa"/>
            <w:vAlign w:val="center"/>
          </w:tcPr>
          <w:p w14:paraId="53FCC930" w14:textId="77777777" w:rsidR="009F212D" w:rsidRPr="00326C68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bookmarkStart w:id="5" w:name="_Hlk84233911"/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23BF0736" w14:textId="77777777" w:rsidR="009F212D" w:rsidRPr="00326C68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7284751C" w14:textId="77777777" w:rsidR="009F212D" w:rsidRPr="00326C68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ВУЗ, факультет</w:t>
            </w:r>
          </w:p>
        </w:tc>
      </w:tr>
      <w:tr w:rsidR="009F212D" w:rsidRPr="00326C68" w14:paraId="42CF3C3B" w14:textId="77777777" w:rsidTr="00AE268C">
        <w:trPr>
          <w:jc w:val="center"/>
        </w:trPr>
        <w:tc>
          <w:tcPr>
            <w:tcW w:w="5025" w:type="dxa"/>
            <w:vAlign w:val="center"/>
          </w:tcPr>
          <w:p w14:paraId="7D131C73" w14:textId="150BA836" w:rsidR="009F212D" w:rsidRPr="00326C68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–*</w:t>
            </w:r>
            <w:r w:rsidR="00ED2751"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79" w:type="dxa"/>
          </w:tcPr>
          <w:p w14:paraId="61375E03" w14:textId="174F7BB3" w:rsidR="009F212D" w:rsidRPr="00326C68" w:rsidRDefault="00ED275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00" w:type="dxa"/>
          </w:tcPr>
          <w:p w14:paraId="241E8B35" w14:textId="5F492D09" w:rsidR="009F212D" w:rsidRPr="00326C68" w:rsidRDefault="00ED275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9F212D" w:rsidRPr="00326C68" w14:paraId="5723D107" w14:textId="77777777" w:rsidTr="00AE268C">
        <w:trPr>
          <w:jc w:val="center"/>
        </w:trPr>
        <w:tc>
          <w:tcPr>
            <w:tcW w:w="5025" w:type="dxa"/>
            <w:vAlign w:val="center"/>
          </w:tcPr>
          <w:p w14:paraId="23468451" w14:textId="7B40D364" w:rsidR="009F212D" w:rsidRPr="00326C68" w:rsidRDefault="00ED275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79" w:type="dxa"/>
          </w:tcPr>
          <w:p w14:paraId="634EEBF1" w14:textId="75FA0E83" w:rsidR="009F212D" w:rsidRPr="00326C68" w:rsidRDefault="00ED275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00" w:type="dxa"/>
          </w:tcPr>
          <w:p w14:paraId="65BE788E" w14:textId="15519627" w:rsidR="009F212D" w:rsidRPr="00326C68" w:rsidRDefault="00ED275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326C68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</w:tbl>
    <w:bookmarkEnd w:id="3"/>
    <w:bookmarkEnd w:id="5"/>
    <w:p w14:paraId="1416D389" w14:textId="653B880C" w:rsidR="009F212D" w:rsidRDefault="00986EFC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noProof/>
          <w:color w:val="auto"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37DF1159" wp14:editId="03A946C6">
            <wp:extent cx="5447666" cy="9272946"/>
            <wp:effectExtent l="0" t="762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5112024_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53495" cy="928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66A5" w14:textId="77777777" w:rsidR="00986EFC" w:rsidRDefault="00986EFC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2B6B15E" w14:textId="14651B89" w:rsidR="00986EFC" w:rsidRPr="00326C68" w:rsidRDefault="00986EFC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sectPr w:rsidR="00986EFC" w:rsidRPr="00326C68" w:rsidSect="006B6B48">
      <w:headerReference w:type="default" r:id="rId11"/>
      <w:pgSz w:w="16838" w:h="11906" w:orient="landscape"/>
      <w:pgMar w:top="1276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FD86C" w14:textId="77777777" w:rsidR="00966ED2" w:rsidRDefault="00966ED2" w:rsidP="004A3444">
      <w:r>
        <w:separator/>
      </w:r>
    </w:p>
  </w:endnote>
  <w:endnote w:type="continuationSeparator" w:id="0">
    <w:p w14:paraId="13338CDD" w14:textId="77777777" w:rsidR="00966ED2" w:rsidRDefault="00966ED2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7893E" w14:textId="77777777" w:rsidR="00966ED2" w:rsidRDefault="00966ED2" w:rsidP="004A3444">
      <w:r>
        <w:separator/>
      </w:r>
    </w:p>
  </w:footnote>
  <w:footnote w:type="continuationSeparator" w:id="0">
    <w:p w14:paraId="63F74B71" w14:textId="77777777" w:rsidR="00966ED2" w:rsidRDefault="00966ED2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2175FD6B" w:rsidR="001C0AC4" w:rsidRPr="00B50AAB" w:rsidRDefault="001C0AC4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C473EB">
          <w:rPr>
            <w:noProof/>
            <w:sz w:val="28"/>
            <w:szCs w:val="28"/>
          </w:rPr>
          <w:t>2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1C0AC4" w:rsidRDefault="001C0AC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BB"/>
    <w:rsid w:val="00007710"/>
    <w:rsid w:val="00015BE1"/>
    <w:rsid w:val="000253B7"/>
    <w:rsid w:val="000265D2"/>
    <w:rsid w:val="0003149C"/>
    <w:rsid w:val="00036938"/>
    <w:rsid w:val="000403E6"/>
    <w:rsid w:val="00046480"/>
    <w:rsid w:val="00055C7D"/>
    <w:rsid w:val="0006178F"/>
    <w:rsid w:val="00072E70"/>
    <w:rsid w:val="000A4B12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66E"/>
    <w:rsid w:val="00134EEB"/>
    <w:rsid w:val="001438FD"/>
    <w:rsid w:val="00151893"/>
    <w:rsid w:val="0016419D"/>
    <w:rsid w:val="00164DB1"/>
    <w:rsid w:val="00177C9E"/>
    <w:rsid w:val="001A67B1"/>
    <w:rsid w:val="001B3A92"/>
    <w:rsid w:val="001B4153"/>
    <w:rsid w:val="001C0AC4"/>
    <w:rsid w:val="001C0D0A"/>
    <w:rsid w:val="001E1538"/>
    <w:rsid w:val="001E1F79"/>
    <w:rsid w:val="001E421E"/>
    <w:rsid w:val="001F292C"/>
    <w:rsid w:val="00201248"/>
    <w:rsid w:val="002079C0"/>
    <w:rsid w:val="002126C6"/>
    <w:rsid w:val="00212E72"/>
    <w:rsid w:val="0021472C"/>
    <w:rsid w:val="00216BD4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6C68"/>
    <w:rsid w:val="0032752B"/>
    <w:rsid w:val="00334E43"/>
    <w:rsid w:val="003543DE"/>
    <w:rsid w:val="00373E97"/>
    <w:rsid w:val="0037631D"/>
    <w:rsid w:val="00377493"/>
    <w:rsid w:val="00383365"/>
    <w:rsid w:val="00385F7F"/>
    <w:rsid w:val="00387574"/>
    <w:rsid w:val="00390023"/>
    <w:rsid w:val="00390A8A"/>
    <w:rsid w:val="003954E0"/>
    <w:rsid w:val="003B0E53"/>
    <w:rsid w:val="003B33F2"/>
    <w:rsid w:val="003D02F9"/>
    <w:rsid w:val="003E4E35"/>
    <w:rsid w:val="003E6D06"/>
    <w:rsid w:val="003F4788"/>
    <w:rsid w:val="00403C37"/>
    <w:rsid w:val="004042B2"/>
    <w:rsid w:val="00405F1E"/>
    <w:rsid w:val="00411A6D"/>
    <w:rsid w:val="00422D98"/>
    <w:rsid w:val="004253F9"/>
    <w:rsid w:val="004467AA"/>
    <w:rsid w:val="00451518"/>
    <w:rsid w:val="00480075"/>
    <w:rsid w:val="004A3444"/>
    <w:rsid w:val="004A3F89"/>
    <w:rsid w:val="004A56AD"/>
    <w:rsid w:val="004A56D9"/>
    <w:rsid w:val="004B1857"/>
    <w:rsid w:val="004E0427"/>
    <w:rsid w:val="004F5813"/>
    <w:rsid w:val="005021BA"/>
    <w:rsid w:val="00502AE9"/>
    <w:rsid w:val="00503C80"/>
    <w:rsid w:val="00506B6F"/>
    <w:rsid w:val="00506BA6"/>
    <w:rsid w:val="00507217"/>
    <w:rsid w:val="0053059C"/>
    <w:rsid w:val="00530C25"/>
    <w:rsid w:val="005343DD"/>
    <w:rsid w:val="005357B2"/>
    <w:rsid w:val="005413BE"/>
    <w:rsid w:val="00552D03"/>
    <w:rsid w:val="0055701C"/>
    <w:rsid w:val="00564A01"/>
    <w:rsid w:val="005713B7"/>
    <w:rsid w:val="00571EBA"/>
    <w:rsid w:val="005806BE"/>
    <w:rsid w:val="00592775"/>
    <w:rsid w:val="005B1AF1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27BFB"/>
    <w:rsid w:val="0064095A"/>
    <w:rsid w:val="00641E0D"/>
    <w:rsid w:val="00651AD7"/>
    <w:rsid w:val="006702BA"/>
    <w:rsid w:val="0069037E"/>
    <w:rsid w:val="006946F2"/>
    <w:rsid w:val="00697B3A"/>
    <w:rsid w:val="006A3A8C"/>
    <w:rsid w:val="006A5F2F"/>
    <w:rsid w:val="006A6A2D"/>
    <w:rsid w:val="006B6B48"/>
    <w:rsid w:val="006C24AE"/>
    <w:rsid w:val="006D005B"/>
    <w:rsid w:val="006D1580"/>
    <w:rsid w:val="006D1D90"/>
    <w:rsid w:val="006D4B64"/>
    <w:rsid w:val="006E087F"/>
    <w:rsid w:val="006E4592"/>
    <w:rsid w:val="006F1EA7"/>
    <w:rsid w:val="006F2AF9"/>
    <w:rsid w:val="0071729F"/>
    <w:rsid w:val="00726C5C"/>
    <w:rsid w:val="007368E2"/>
    <w:rsid w:val="00746C7A"/>
    <w:rsid w:val="007622E8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E5463"/>
    <w:rsid w:val="007F4802"/>
    <w:rsid w:val="008425C7"/>
    <w:rsid w:val="00853D53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B5D12"/>
    <w:rsid w:val="008B69B2"/>
    <w:rsid w:val="008D3DBE"/>
    <w:rsid w:val="008E4DA5"/>
    <w:rsid w:val="008F3B1E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4C8B"/>
    <w:rsid w:val="0095060A"/>
    <w:rsid w:val="00954715"/>
    <w:rsid w:val="00966ED2"/>
    <w:rsid w:val="009705BC"/>
    <w:rsid w:val="00972AD6"/>
    <w:rsid w:val="0098397C"/>
    <w:rsid w:val="00986EFC"/>
    <w:rsid w:val="009906AC"/>
    <w:rsid w:val="009A25D3"/>
    <w:rsid w:val="009A6FD3"/>
    <w:rsid w:val="009B36CC"/>
    <w:rsid w:val="009B5C95"/>
    <w:rsid w:val="009D06DB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688D"/>
    <w:rsid w:val="00A27060"/>
    <w:rsid w:val="00A34861"/>
    <w:rsid w:val="00A43122"/>
    <w:rsid w:val="00A44C0C"/>
    <w:rsid w:val="00A5063F"/>
    <w:rsid w:val="00A65DE4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0378"/>
    <w:rsid w:val="00AE268C"/>
    <w:rsid w:val="00AE5379"/>
    <w:rsid w:val="00AE6D58"/>
    <w:rsid w:val="00AF6145"/>
    <w:rsid w:val="00AF674B"/>
    <w:rsid w:val="00B24577"/>
    <w:rsid w:val="00B35E9A"/>
    <w:rsid w:val="00B423DF"/>
    <w:rsid w:val="00B46014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B6CC8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2A74"/>
    <w:rsid w:val="00C35FE4"/>
    <w:rsid w:val="00C37DB9"/>
    <w:rsid w:val="00C473EB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161F0"/>
    <w:rsid w:val="00D26DEF"/>
    <w:rsid w:val="00D30148"/>
    <w:rsid w:val="00D321FB"/>
    <w:rsid w:val="00D3611B"/>
    <w:rsid w:val="00D46D17"/>
    <w:rsid w:val="00D526A5"/>
    <w:rsid w:val="00D56302"/>
    <w:rsid w:val="00D56A3F"/>
    <w:rsid w:val="00D60184"/>
    <w:rsid w:val="00D613A3"/>
    <w:rsid w:val="00D631E2"/>
    <w:rsid w:val="00D66778"/>
    <w:rsid w:val="00D71DD8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E21E0"/>
    <w:rsid w:val="00DE340E"/>
    <w:rsid w:val="00E00522"/>
    <w:rsid w:val="00E10DA4"/>
    <w:rsid w:val="00E30D38"/>
    <w:rsid w:val="00E35506"/>
    <w:rsid w:val="00E42AB6"/>
    <w:rsid w:val="00E62BFA"/>
    <w:rsid w:val="00E74B18"/>
    <w:rsid w:val="00E8099A"/>
    <w:rsid w:val="00E91911"/>
    <w:rsid w:val="00E95711"/>
    <w:rsid w:val="00EA4145"/>
    <w:rsid w:val="00EA6B44"/>
    <w:rsid w:val="00EC1743"/>
    <w:rsid w:val="00ED2751"/>
    <w:rsid w:val="00ED4CF9"/>
    <w:rsid w:val="00EE0E5C"/>
    <w:rsid w:val="00EE3887"/>
    <w:rsid w:val="00EF49BB"/>
    <w:rsid w:val="00F02118"/>
    <w:rsid w:val="00F117A6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E3E39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9037E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9037E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497-A83A-448A-A78F-217F5A23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191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User</cp:lastModifiedBy>
  <cp:revision>56</cp:revision>
  <cp:lastPrinted>2017-05-26T10:23:00Z</cp:lastPrinted>
  <dcterms:created xsi:type="dcterms:W3CDTF">2024-09-13T00:10:00Z</dcterms:created>
  <dcterms:modified xsi:type="dcterms:W3CDTF">2024-12-05T02:04:00Z</dcterms:modified>
</cp:coreProperties>
</file>